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6D5D" w14:textId="1E30AF1D" w:rsidR="00C4388C" w:rsidRDefault="009735FD" w:rsidP="00F679E9">
      <w:pPr>
        <w:rPr>
          <w:rFonts w:ascii="Arial" w:eastAsia="Times New Roman" w:hAnsi="Arial" w:cs="Arial"/>
          <w:caps/>
          <w:color w:val="000000"/>
          <w:sz w:val="21"/>
          <w:szCs w:val="21"/>
          <w:lang w:val="nl-BE" w:eastAsia="nl-BE"/>
        </w:rPr>
      </w:pPr>
      <w:r>
        <w:rPr>
          <w:b/>
          <w:bCs/>
          <w:sz w:val="28"/>
          <w:szCs w:val="28"/>
          <w:lang w:val="nl-BE" w:eastAsia="nl-BE"/>
        </w:rPr>
        <w:t>Medisch formulier  ( gedeelte dat door de piloot zelf moet worden ing</w:t>
      </w:r>
      <w:r w:rsidR="005C05E7">
        <w:rPr>
          <w:b/>
          <w:bCs/>
          <w:sz w:val="28"/>
          <w:szCs w:val="28"/>
          <w:lang w:val="nl-BE" w:eastAsia="nl-BE"/>
        </w:rPr>
        <w:t>e</w:t>
      </w:r>
      <w:r>
        <w:rPr>
          <w:b/>
          <w:bCs/>
          <w:sz w:val="28"/>
          <w:szCs w:val="28"/>
          <w:lang w:val="nl-BE" w:eastAsia="nl-BE"/>
        </w:rPr>
        <w:t>vuld</w:t>
      </w:r>
      <w:r w:rsidR="00AA618E">
        <w:rPr>
          <w:b/>
          <w:bCs/>
          <w:sz w:val="28"/>
          <w:szCs w:val="28"/>
          <w:lang w:val="nl-BE" w:eastAsia="nl-BE"/>
        </w:rPr>
        <w:t xml:space="preserve"> )</w:t>
      </w:r>
      <w:r w:rsidR="00F679E9" w:rsidRPr="00C4388C">
        <w:rPr>
          <w:b/>
          <w:bCs/>
          <w:sz w:val="28"/>
          <w:szCs w:val="28"/>
          <w:lang w:val="nl-BE" w:eastAsia="nl-BE"/>
        </w:rPr>
        <w:br/>
      </w:r>
      <w:r>
        <w:rPr>
          <w:lang w:val="nl-BE" w:eastAsia="nl-BE"/>
        </w:rPr>
        <w:t>Vul dit i</w:t>
      </w:r>
      <w:r w:rsidR="00583488">
        <w:rPr>
          <w:lang w:val="nl-BE" w:eastAsia="nl-BE"/>
        </w:rPr>
        <w:t>n</w:t>
      </w:r>
      <w:r>
        <w:rPr>
          <w:lang w:val="nl-BE" w:eastAsia="nl-BE"/>
        </w:rPr>
        <w:t xml:space="preserve"> en bezorg het ons terug</w:t>
      </w:r>
      <w:r w:rsidR="00F679E9">
        <w:rPr>
          <w:lang w:val="nl-BE" w:eastAsia="nl-BE"/>
        </w:rPr>
        <w:t xml:space="preserve"> </w:t>
      </w:r>
      <w:r w:rsidR="00583488">
        <w:rPr>
          <w:lang w:val="nl-BE" w:eastAsia="nl-BE"/>
        </w:rPr>
        <w:t>, j</w:t>
      </w:r>
      <w:r w:rsidR="00F679E9">
        <w:rPr>
          <w:lang w:val="nl-BE" w:eastAsia="nl-BE"/>
        </w:rPr>
        <w:t xml:space="preserve">e dit dan via mail aan ons doorsturen </w:t>
      </w:r>
      <w:r w:rsidR="00C4388C">
        <w:rPr>
          <w:lang w:val="nl-BE" w:eastAsia="nl-BE"/>
        </w:rPr>
        <w:t xml:space="preserve"> </w:t>
      </w:r>
      <w:hyperlink r:id="rId5" w:history="1">
        <w:r w:rsidR="00C4388C" w:rsidRPr="00384EEC">
          <w:rPr>
            <w:rStyle w:val="Hyperlink"/>
            <w:lang w:val="nl-BE" w:eastAsia="nl-BE"/>
          </w:rPr>
          <w:t>jozef.sels@skynet.be</w:t>
        </w:r>
      </w:hyperlink>
      <w:r w:rsidR="00C4388C">
        <w:rPr>
          <w:lang w:val="nl-BE" w:eastAsia="nl-BE"/>
        </w:rPr>
        <w:t xml:space="preserve"> of </w:t>
      </w:r>
      <w:hyperlink r:id="rId6" w:history="1">
        <w:r w:rsidR="00C4388C" w:rsidRPr="00384EEC">
          <w:rPr>
            <w:rStyle w:val="Hyperlink"/>
            <w:lang w:val="nl-BE" w:eastAsia="nl-BE"/>
          </w:rPr>
          <w:t>otrt@skynet.be</w:t>
        </w:r>
      </w:hyperlink>
      <w:r>
        <w:rPr>
          <w:rStyle w:val="Hyperlink"/>
          <w:lang w:val="nl-BE" w:eastAsia="nl-BE"/>
        </w:rPr>
        <w:br/>
      </w:r>
      <w:r w:rsidRPr="009735FD">
        <w:rPr>
          <w:rStyle w:val="Hyperlink"/>
          <w:color w:val="000000" w:themeColor="text1"/>
          <w:u w:val="none"/>
          <w:lang w:val="nl-BE" w:eastAsia="nl-BE"/>
        </w:rPr>
        <w:t xml:space="preserve">Of het meebrengen </w:t>
      </w:r>
      <w:r w:rsidR="000F645D">
        <w:rPr>
          <w:rStyle w:val="Hyperlink"/>
          <w:color w:val="000000" w:themeColor="text1"/>
          <w:u w:val="none"/>
          <w:lang w:val="nl-BE" w:eastAsia="nl-BE"/>
        </w:rPr>
        <w:t xml:space="preserve">op </w:t>
      </w:r>
      <w:r w:rsidR="004E7691">
        <w:rPr>
          <w:rStyle w:val="Hyperlink"/>
          <w:color w:val="000000" w:themeColor="text1"/>
          <w:u w:val="none"/>
          <w:lang w:val="nl-BE" w:eastAsia="nl-BE"/>
        </w:rPr>
        <w:t xml:space="preserve">17 jan 2025 </w:t>
      </w:r>
      <w:r w:rsidR="000F645D">
        <w:rPr>
          <w:rStyle w:val="Hyperlink"/>
          <w:color w:val="000000" w:themeColor="text1"/>
          <w:u w:val="none"/>
          <w:lang w:val="nl-BE" w:eastAsia="nl-BE"/>
        </w:rPr>
        <w:t xml:space="preserve"> naar dokter Mat</w:t>
      </w:r>
      <w:r w:rsidR="00F434BF">
        <w:rPr>
          <w:rStyle w:val="Hyperlink"/>
          <w:color w:val="000000" w:themeColor="text1"/>
          <w:u w:val="none"/>
          <w:lang w:val="nl-BE" w:eastAsia="nl-BE"/>
        </w:rPr>
        <w:t>h</w:t>
      </w:r>
      <w:r w:rsidR="000F645D">
        <w:rPr>
          <w:rStyle w:val="Hyperlink"/>
          <w:color w:val="000000" w:themeColor="text1"/>
          <w:u w:val="none"/>
          <w:lang w:val="nl-BE" w:eastAsia="nl-BE"/>
        </w:rPr>
        <w:t>ieu ( OTRT aanwezig )</w:t>
      </w:r>
      <w:r w:rsidR="001A7751">
        <w:rPr>
          <w:rStyle w:val="Hyperlink"/>
          <w:color w:val="000000" w:themeColor="text1"/>
          <w:u w:val="none"/>
          <w:lang w:val="nl-BE" w:eastAsia="nl-BE"/>
        </w:rPr>
        <w:br/>
      </w:r>
      <w:r w:rsidR="00C4388C">
        <w:rPr>
          <w:lang w:val="nl-BE" w:eastAsia="nl-BE"/>
        </w:rPr>
        <w:t>-------------------------------------------------------------------------------------------------------------------------------</w:t>
      </w:r>
    </w:p>
    <w:p w14:paraId="62425B21" w14:textId="000A9407" w:rsidR="003706D9" w:rsidRDefault="003706D9" w:rsidP="00B66633">
      <w:pPr>
        <w:spacing w:before="150" w:after="150" w:line="240" w:lineRule="auto"/>
        <w:outlineLvl w:val="4"/>
        <w:rPr>
          <w:rFonts w:ascii="Arial" w:eastAsia="Times New Roman" w:hAnsi="Arial" w:cs="Arial"/>
          <w:caps/>
          <w:color w:val="000000"/>
          <w:sz w:val="21"/>
          <w:szCs w:val="21"/>
          <w:lang w:val="nl-BE" w:eastAsia="nl-BE"/>
        </w:rPr>
      </w:pPr>
      <w:r>
        <w:rPr>
          <w:rFonts w:ascii="Arial" w:eastAsia="Times New Roman" w:hAnsi="Arial" w:cs="Arial"/>
          <w:caps/>
          <w:color w:val="000000"/>
          <w:sz w:val="21"/>
          <w:szCs w:val="21"/>
          <w:lang w:val="nl-BE" w:eastAsia="nl-BE"/>
        </w:rPr>
        <w:t>Naam en voornaam</w:t>
      </w:r>
      <w:r>
        <w:rPr>
          <w:rFonts w:ascii="Arial" w:eastAsia="Times New Roman" w:hAnsi="Arial" w:cs="Arial"/>
          <w:caps/>
          <w:color w:val="000000"/>
          <w:sz w:val="21"/>
          <w:szCs w:val="21"/>
          <w:lang w:val="nl-BE" w:eastAsia="nl-BE"/>
        </w:rPr>
        <w:tab/>
      </w:r>
      <w:sdt>
        <w:sdtPr>
          <w:rPr>
            <w:rFonts w:ascii="Arial" w:eastAsia="Times New Roman" w:hAnsi="Arial" w:cs="Arial"/>
            <w:caps/>
            <w:color w:val="000000"/>
            <w:sz w:val="21"/>
            <w:szCs w:val="21"/>
            <w:lang w:val="nl-BE" w:eastAsia="nl-BE"/>
          </w:rPr>
          <w:id w:val="1521970632"/>
          <w:placeholder>
            <w:docPart w:val="116FB3ABDB3D4655BC059FBABED4086C"/>
          </w:placeholder>
        </w:sdtPr>
        <w:sdtEndPr/>
        <w:sdtContent>
          <w:r w:rsidR="00100BBA">
            <w:rPr>
              <w:rFonts w:ascii="Arial" w:eastAsia="Times New Roman" w:hAnsi="Arial" w:cs="Arial"/>
              <w:caps/>
              <w:color w:val="000000"/>
              <w:sz w:val="21"/>
              <w:szCs w:val="21"/>
              <w:lang w:val="nl-BE" w:eastAsia="nl-BE"/>
            </w:rPr>
            <w:t>……………………………………………………………………….</w:t>
          </w:r>
        </w:sdtContent>
      </w:sdt>
    </w:p>
    <w:p w14:paraId="20F2C887" w14:textId="06632506" w:rsidR="00B66633" w:rsidRPr="00B66633" w:rsidRDefault="00B66633" w:rsidP="009735FD">
      <w:pPr>
        <w:pBdr>
          <w:bottom w:val="single" w:sz="12" w:space="0" w:color="C0392B"/>
        </w:pBdr>
        <w:shd w:val="clear" w:color="auto" w:fill="FFFFFF"/>
        <w:spacing w:before="150" w:after="375" w:line="240" w:lineRule="auto"/>
        <w:outlineLvl w:val="3"/>
        <w:rPr>
          <w:rFonts w:ascii="Arial" w:eastAsia="Times New Roman" w:hAnsi="Arial" w:cs="Arial"/>
          <w:caps/>
          <w:color w:val="000000"/>
          <w:sz w:val="21"/>
          <w:szCs w:val="21"/>
          <w:lang w:val="nl-BE" w:eastAsia="nl-BE"/>
        </w:rPr>
      </w:pPr>
      <w:r w:rsidRPr="00B66633">
        <w:rPr>
          <w:rFonts w:ascii="Arial" w:eastAsia="Times New Roman" w:hAnsi="Arial" w:cs="Arial"/>
          <w:caps/>
          <w:color w:val="000000"/>
          <w:sz w:val="27"/>
          <w:szCs w:val="27"/>
          <w:lang w:val="nl-BE" w:eastAsia="nl-BE"/>
        </w:rPr>
        <w:t>MEDISCH FORMULIER</w:t>
      </w:r>
      <w:r w:rsidR="009735FD">
        <w:rPr>
          <w:rFonts w:ascii="Arial" w:eastAsia="Times New Roman" w:hAnsi="Arial" w:cs="Arial"/>
          <w:caps/>
          <w:color w:val="000000"/>
          <w:sz w:val="27"/>
          <w:szCs w:val="27"/>
          <w:lang w:val="nl-BE" w:eastAsia="nl-BE"/>
        </w:rPr>
        <w:br/>
      </w:r>
      <w:r w:rsidRPr="00B66633">
        <w:rPr>
          <w:rFonts w:ascii="Arial" w:eastAsia="Times New Roman" w:hAnsi="Arial" w:cs="Arial"/>
          <w:caps/>
          <w:color w:val="000000"/>
          <w:sz w:val="21"/>
          <w:szCs w:val="21"/>
          <w:lang w:val="nl-BE" w:eastAsia="nl-BE"/>
        </w:rPr>
        <w:t>1. LIJDT U OF HEBT U GELEDEN AAN ÉÉN VAN DE VOLGENDE AANDOENINGEN ?</w:t>
      </w:r>
    </w:p>
    <w:p w14:paraId="1D03B65E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a) Longen en luchtwegen (astma, bronchitis, tuberculose, pneumothorax) ? :</w:t>
      </w:r>
    </w:p>
    <w:p w14:paraId="3277FE07" w14:textId="0A14D843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7629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6764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BBA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26D04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297pt;height:18pt" o:ole="">
            <v:imagedata r:id="rId7" o:title=""/>
          </v:shape>
          <w:control r:id="rId8" w:name="TextBox1" w:shapeid="_x0000_i1140"/>
        </w:object>
      </w:r>
    </w:p>
    <w:p w14:paraId="40593021" w14:textId="77777777" w:rsidR="003706D9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389836CF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b) Hart en bloedvaten (infarct, hoge bloeddruk, bloedarmoede, hartkloppingen, bewustzijnsverlies, angor) ? :</w:t>
      </w:r>
    </w:p>
    <w:p w14:paraId="427B6E5A" w14:textId="10A4863D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33426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59038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1FE18FAA">
          <v:shape id="_x0000_i1073" type="#_x0000_t75" style="width:297pt;height:18pt" o:ole="">
            <v:imagedata r:id="rId7" o:title=""/>
          </v:shape>
          <w:control r:id="rId9" w:name="TextBox11" w:shapeid="_x0000_i1073"/>
        </w:object>
      </w:r>
    </w:p>
    <w:p w14:paraId="144553A8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42A70928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c) Zenuwstelsel (hersenschudding, evenwichtsstoornissen, epilepsie, verlamming) ? :</w:t>
      </w:r>
    </w:p>
    <w:p w14:paraId="1D17150E" w14:textId="5980C035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5098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8753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2B511FB6">
          <v:shape id="_x0000_i1075" type="#_x0000_t75" style="width:297pt;height:18pt" o:ole="">
            <v:imagedata r:id="rId7" o:title=""/>
          </v:shape>
          <w:control r:id="rId10" w:name="TextBox111" w:shapeid="_x0000_i1075"/>
        </w:object>
      </w:r>
    </w:p>
    <w:p w14:paraId="198F858B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3202D59A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d) Maag en darmen (maagzweer, ziekte van Crohn of andere) ? :</w:t>
      </w:r>
    </w:p>
    <w:p w14:paraId="31C93FF3" w14:textId="5DCEC31A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7711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20325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623A505F">
          <v:shape id="_x0000_i1077" type="#_x0000_t75" style="width:297pt;height:18pt" o:ole="">
            <v:imagedata r:id="rId7" o:title=""/>
          </v:shape>
          <w:control r:id="rId11" w:name="TextBox112" w:shapeid="_x0000_i1077"/>
        </w:object>
      </w:r>
    </w:p>
    <w:p w14:paraId="10A7204D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768EE756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e) Spieren, wervelzuil en gewrichten (breuken, hernia, « sciatique », lumbago, rheuma, acuut gewrichtsrheuma, chronische polyartritis) ? :</w:t>
      </w:r>
    </w:p>
    <w:p w14:paraId="634DC560" w14:textId="3CFA6B83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35353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36752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722A42BF">
          <v:shape id="_x0000_i1079" type="#_x0000_t75" style="width:297pt;height:18pt" o:ole="">
            <v:imagedata r:id="rId7" o:title=""/>
          </v:shape>
          <w:control r:id="rId12" w:name="TextBox113" w:shapeid="_x0000_i1079"/>
        </w:object>
      </w:r>
    </w:p>
    <w:p w14:paraId="3999ECE3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6121815A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f) Lever en galblaas (geelzucht) ? :</w:t>
      </w:r>
    </w:p>
    <w:bookmarkStart w:id="0" w:name="_Hlk61125976"/>
    <w:p w14:paraId="5D6C3F12" w14:textId="11164311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36887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9814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5A4F8B5A">
          <v:shape id="_x0000_i1081" type="#_x0000_t75" style="width:297pt;height:18pt" o:ole="">
            <v:imagedata r:id="rId7" o:title=""/>
          </v:shape>
          <w:control r:id="rId13" w:name="TextBox114" w:shapeid="_x0000_i1081"/>
        </w:object>
      </w:r>
    </w:p>
    <w:bookmarkEnd w:id="0"/>
    <w:p w14:paraId="1CBC8C87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0867DB9B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g) Endocriene klieren en bloedziekten (schildklier, suikerziekte) ? :</w:t>
      </w:r>
    </w:p>
    <w:p w14:paraId="13608481" w14:textId="3C1CA72A" w:rsidR="003432A2" w:rsidRDefault="00F45646" w:rsidP="003432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20198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2A2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3432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3432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87080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2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3432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3432A2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3432A2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38A1E02D">
          <v:shape id="_x0000_i1083" type="#_x0000_t75" style="width:297pt;height:18pt" o:ole="">
            <v:imagedata r:id="rId7" o:title=""/>
          </v:shape>
          <w:control r:id="rId14" w:name="TextBox1141" w:shapeid="_x0000_i1083"/>
        </w:object>
      </w:r>
    </w:p>
    <w:p w14:paraId="78C80F5E" w14:textId="7652EFE6" w:rsid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h) Hebt u ooit geleden aan andere ziekten, aandoeningen of gebreken ? Welke ? :</w:t>
      </w:r>
      <w:r w:rsidR="001273D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br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207789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83975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2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690BA2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3521E814">
          <v:shape id="_x0000_i1104" type="#_x0000_t75" style="width:297pt;height:18pt" o:ole="">
            <v:imagedata r:id="rId7" o:title=""/>
          </v:shape>
          <w:control r:id="rId15" w:name="TextBox116" w:shapeid="_x0000_i1104"/>
        </w:object>
      </w:r>
    </w:p>
    <w:p w14:paraId="2E02866E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31EBF869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i) Bent u ooit geopereerd ? :</w:t>
      </w:r>
    </w:p>
    <w:p w14:paraId="44A5B4CD" w14:textId="57B1864D" w:rsidR="007539DA" w:rsidRDefault="00F45646" w:rsidP="007539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83510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38834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7539DA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70D116E9">
          <v:shape id="_x0000_i1106" type="#_x0000_t75" style="width:297pt;height:18pt" o:ole="">
            <v:imagedata r:id="rId7" o:title=""/>
          </v:shape>
          <w:control r:id="rId16" w:name="TextBox1181" w:shapeid="_x0000_i1106"/>
        </w:object>
      </w:r>
    </w:p>
    <w:p w14:paraId="24160274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7B68D7C8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j) Lijdt u aan gehoorsstoornissen ?:</w:t>
      </w:r>
    </w:p>
    <w:p w14:paraId="002B03FA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Linkeroor :</w:t>
      </w:r>
    </w:p>
    <w:p w14:paraId="0D444C17" w14:textId="088D7F0F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00701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25902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2068EC12">
          <v:shape id="_x0000_i1108" type="#_x0000_t75" style="width:297pt;height:18pt" o:ole="">
            <v:imagedata r:id="rId7" o:title=""/>
          </v:shape>
          <w:control r:id="rId17" w:name="TextBox118" w:shapeid="_x0000_i1108"/>
        </w:object>
      </w:r>
    </w:p>
    <w:p w14:paraId="1027BFAA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5FF08C2D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Rechteroor :</w:t>
      </w:r>
    </w:p>
    <w:p w14:paraId="2A3E8A7B" w14:textId="5663A3E2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6392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48597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74353917">
          <v:shape id="_x0000_i1110" type="#_x0000_t75" style="width:297pt;height:18pt" o:ole="">
            <v:imagedata r:id="rId7" o:title=""/>
          </v:shape>
          <w:control r:id="rId18" w:name="TextBox119" w:shapeid="_x0000_i1110"/>
        </w:object>
      </w:r>
    </w:p>
    <w:p w14:paraId="3C5350AC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634AB4F8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k) Lijdt u aan gezichtsstoornissen ?:</w:t>
      </w:r>
    </w:p>
    <w:p w14:paraId="440D69CE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Linkeroog :</w:t>
      </w:r>
    </w:p>
    <w:p w14:paraId="51A0EA43" w14:textId="438A4E06" w:rsidR="00B66633" w:rsidRP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74390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43058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38DC1D4B">
          <v:shape id="_x0000_i1112" type="#_x0000_t75" style="width:297pt;height:18pt" o:ole="">
            <v:imagedata r:id="rId7" o:title=""/>
          </v:shape>
          <w:control r:id="rId19" w:name="TextBox1110" w:shapeid="_x0000_i1112"/>
        </w:object>
      </w:r>
    </w:p>
    <w:p w14:paraId="2547F1CB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Rechteroog :</w:t>
      </w:r>
    </w:p>
    <w:p w14:paraId="5413D056" w14:textId="76A8DED7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86078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74771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ab/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6F5C9C7C">
          <v:shape id="_x0000_i1114" type="#_x0000_t75" style="width:297pt;height:18pt" o:ole="">
            <v:imagedata r:id="rId7" o:title=""/>
          </v:shape>
          <w:control r:id="rId20" w:name="TextBox1111" w:shapeid="_x0000_i1114"/>
        </w:object>
      </w:r>
    </w:p>
    <w:p w14:paraId="172C5A0C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1B8739EE" w14:textId="77777777" w:rsidR="007539DA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l) Draagt u een bril of contactlenzen ?</w:t>
      </w:r>
    </w:p>
    <w:p w14:paraId="2DC62273" w14:textId="76933352" w:rsidR="007539DA" w:rsidRDefault="00B66633" w:rsidP="007539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90634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05473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7539DA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4EEC43DF">
          <v:shape id="_x0000_i1116" type="#_x0000_t75" style="width:297pt;height:18pt" o:ole="">
            <v:imagedata r:id="rId7" o:title=""/>
          </v:shape>
          <w:control r:id="rId21" w:name="TextBox11133" w:shapeid="_x0000_i1116"/>
        </w:object>
      </w:r>
    </w:p>
    <w:p w14:paraId="25245817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:</w:t>
      </w:r>
    </w:p>
    <w:p w14:paraId="7E543AAD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m) Is uw kleurenzicht normaal ? :</w:t>
      </w:r>
    </w:p>
    <w:p w14:paraId="005BF444" w14:textId="3FFF1B95" w:rsidR="00B66633" w:rsidRDefault="00F45646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43081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52968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58F4A18B">
          <v:shape id="_x0000_i1118" type="#_x0000_t75" style="width:297pt;height:18pt" o:ole="">
            <v:imagedata r:id="rId7" o:title=""/>
          </v:shape>
          <w:control r:id="rId22" w:name="TextBox1113" w:shapeid="_x0000_i1118"/>
        </w:object>
      </w:r>
    </w:p>
    <w:p w14:paraId="62B67A17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0D76B6B3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n) Datum van het laatste oogonderzoek :</w:t>
      </w:r>
    </w:p>
    <w:p w14:paraId="1E4BB9EF" w14:textId="44413023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3BE6420A">
          <v:shape id="_x0000_i1122" type="#_x0000_t75" style="width:60.75pt;height:18pt" o:ole="">
            <v:imagedata r:id="rId23" o:title=""/>
          </v:shape>
          <w:control r:id="rId24" w:name="DefaultOcxName46" w:shapeid="_x0000_i1122"/>
        </w:object>
      </w:r>
    </w:p>
    <w:p w14:paraId="5A28D58C" w14:textId="77777777" w:rsidR="007539DA" w:rsidRDefault="00B66633" w:rsidP="007539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o) Neemt u regelmatig geneesmiddelen ? Zo ja, welke ? :</w:t>
      </w:r>
    </w:p>
    <w:p w14:paraId="6B953FE3" w14:textId="7BE9ECDF" w:rsidR="00B66633" w:rsidRDefault="00DD1ED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  <w:lang w:val="nl-BE" w:eastAsia="nl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38699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5699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096360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0B804CBB">
          <v:shape id="_x0000_i1124" type="#_x0000_t75" style="width:297pt;height:18pt" o:ole="">
            <v:imagedata r:id="rId7" o:title=""/>
          </v:shape>
          <w:control r:id="rId25" w:name="TextBox1114" w:shapeid="_x0000_i1124"/>
        </w:object>
      </w:r>
    </w:p>
    <w:p w14:paraId="57C0D41C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1B961EB3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p) Bent u aangetast door een gebrek of invaliditeit ? Zo ja, welk ? Sinds wanneer ? :</w:t>
      </w:r>
    </w:p>
    <w:p w14:paraId="69247B69" w14:textId="2BEA3F69" w:rsidR="007539DA" w:rsidRDefault="00F45646" w:rsidP="007539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235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49383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7539DA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540C6644">
          <v:shape id="_x0000_i1126" type="#_x0000_t75" style="width:297pt;height:18pt" o:ole="">
            <v:imagedata r:id="rId7" o:title=""/>
          </v:shape>
          <w:control r:id="rId26" w:name="TextBox11131" w:shapeid="_x0000_i1126"/>
        </w:object>
      </w:r>
    </w:p>
    <w:p w14:paraId="379F68CD" w14:textId="77777777" w:rsidR="003706D9" w:rsidRPr="00B66633" w:rsidRDefault="003706D9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</w:p>
    <w:p w14:paraId="79844B66" w14:textId="77777777" w:rsidR="00B66633" w:rsidRPr="00B66633" w:rsidRDefault="00B66633" w:rsidP="00B666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 w:rsidRPr="00B66633"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  <w:t>q) Beoefent u regelmatig een andere sport dan de autosport ? :</w:t>
      </w:r>
    </w:p>
    <w:p w14:paraId="634D7A78" w14:textId="6D88CC72" w:rsidR="00B66633" w:rsidRPr="00B66633" w:rsidRDefault="00F45646" w:rsidP="00F679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383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88C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90478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9DA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7539DA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7539DA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7ABC31B7">
          <v:shape id="_x0000_i1128" type="#_x0000_t75" style="width:297pt;height:18pt" o:ole="">
            <v:imagedata r:id="rId7" o:title=""/>
          </v:shape>
          <w:control r:id="rId27" w:name="TextBox11132" w:shapeid="_x0000_i1128"/>
        </w:object>
      </w:r>
    </w:p>
    <w:p w14:paraId="2E603585" w14:textId="77777777" w:rsidR="00FE16E2" w:rsidRDefault="00FE16E2"/>
    <w:p w14:paraId="3BF206AF" w14:textId="77777777" w:rsidR="009735FD" w:rsidRDefault="009735FD">
      <w:pPr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</w:pPr>
      <w:r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  <w:t>r) Hebt u allergieën (eczeem, hooikoorts, astma, geneesmiddelenallergie) ? :</w:t>
      </w:r>
    </w:p>
    <w:p w14:paraId="4EF73978" w14:textId="29F24864" w:rsidR="001A7751" w:rsidRPr="00B66633" w:rsidRDefault="00F45646" w:rsidP="001A77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77136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751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1A7751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1A7751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44653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751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1A7751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1A7751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20CC32B7">
          <v:shape id="_x0000_i1130" type="#_x0000_t75" style="width:297pt;height:18pt" o:ole="">
            <v:imagedata r:id="rId7" o:title=""/>
          </v:shape>
          <w:control r:id="rId28" w:name="TextBox1113211" w:shapeid="_x0000_i1130"/>
        </w:object>
      </w:r>
    </w:p>
    <w:p w14:paraId="7D649EE3" w14:textId="77777777" w:rsidR="001A7751" w:rsidRDefault="001A7751">
      <w:pPr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</w:pPr>
    </w:p>
    <w:p w14:paraId="183052B1" w14:textId="77777777" w:rsidR="009735FD" w:rsidRDefault="009735FD" w:rsidP="009735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  <w:t>s) Onderging u al een bloedtransfusie ? Zo ja, waarom ?</w:t>
      </w:r>
    </w:p>
    <w:p w14:paraId="10E11D41" w14:textId="66A11891" w:rsidR="009735FD" w:rsidRPr="00B66633" w:rsidRDefault="00F45646" w:rsidP="009735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102694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FD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9735FD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9735FD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59629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FD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9735FD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9735FD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54C26C6C">
          <v:shape id="_x0000_i1132" type="#_x0000_t75" style="width:297pt;height:18pt" o:ole="">
            <v:imagedata r:id="rId7" o:title=""/>
          </v:shape>
          <w:control r:id="rId29" w:name="TextBox111321" w:shapeid="_x0000_i1132"/>
        </w:object>
      </w:r>
    </w:p>
    <w:p w14:paraId="272C0EFF" w14:textId="77777777" w:rsidR="009735FD" w:rsidRDefault="009735FD" w:rsidP="009735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</w:pPr>
    </w:p>
    <w:p w14:paraId="604811F2" w14:textId="77777777" w:rsidR="009735FD" w:rsidRDefault="009735FD" w:rsidP="009735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  <w:t>t) Draagt u een tandprothese ?:</w:t>
      </w:r>
    </w:p>
    <w:p w14:paraId="47E54B6D" w14:textId="1DE8D2C2" w:rsidR="009735FD" w:rsidRDefault="00F45646" w:rsidP="009735FD">
      <w:pPr>
        <w:shd w:val="clear" w:color="auto" w:fill="FFFFFF"/>
        <w:spacing w:after="0" w:line="240" w:lineRule="auto"/>
        <w:rPr>
          <w:lang w:val="nl-BE"/>
        </w:rPr>
      </w:pP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-34516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FD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9735FD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 xml:space="preserve">  ja</w:t>
      </w:r>
      <w:r w:rsidR="009735FD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ab/>
      </w:r>
      <w:sdt>
        <w:sdtPr>
          <w:rPr>
            <w:rFonts w:ascii="Helvetica" w:eastAsia="Times New Roman" w:hAnsi="Helvetica" w:cs="Helvetica"/>
            <w:b/>
            <w:bCs/>
            <w:color w:val="808080"/>
            <w:sz w:val="21"/>
            <w:szCs w:val="21"/>
          </w:rPr>
          <w:id w:val="187503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5FD" w:rsidRPr="00C4388C">
            <w:rPr>
              <w:rFonts w:ascii="MS Gothic" w:eastAsia="MS Gothic" w:hAnsi="MS Gothic" w:cs="Helvetica" w:hint="eastAsia"/>
              <w:b/>
              <w:bCs/>
              <w:color w:val="808080"/>
              <w:sz w:val="21"/>
              <w:szCs w:val="21"/>
            </w:rPr>
            <w:t>☐</w:t>
          </w:r>
        </w:sdtContent>
      </w:sdt>
      <w:r w:rsidR="009735FD" w:rsidRPr="00C4388C">
        <w:rPr>
          <w:rFonts w:ascii="Helvetica" w:eastAsia="Times New Roman" w:hAnsi="Helvetica" w:cs="Helvetica"/>
          <w:b/>
          <w:bCs/>
          <w:color w:val="808080"/>
          <w:sz w:val="21"/>
          <w:szCs w:val="21"/>
        </w:rPr>
        <w:t>neen</w:t>
      </w:r>
      <w:r w:rsidR="009735FD">
        <w:rPr>
          <w:rFonts w:ascii="Helvetica" w:eastAsia="Times New Roman" w:hAnsi="Helvetica" w:cs="Helvetica"/>
          <w:color w:val="808080"/>
          <w:sz w:val="21"/>
          <w:szCs w:val="21"/>
        </w:rPr>
        <w:object w:dxaOrig="1440" w:dyaOrig="1440" w14:anchorId="41C65230">
          <v:shape id="_x0000_i1134" type="#_x0000_t75" style="width:297pt;height:18pt" o:ole="">
            <v:imagedata r:id="rId7" o:title=""/>
          </v:shape>
          <w:control r:id="rId30" w:name="TextBox111322" w:shapeid="_x0000_i1134"/>
        </w:object>
      </w:r>
    </w:p>
    <w:p w14:paraId="428B7E9F" w14:textId="77777777" w:rsidR="001A7751" w:rsidRDefault="001A7751" w:rsidP="001A77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</w:pPr>
    </w:p>
    <w:p w14:paraId="7C85746C" w14:textId="590E1736" w:rsidR="009735FD" w:rsidRDefault="009735FD" w:rsidP="001A7751">
      <w:pPr>
        <w:shd w:val="clear" w:color="auto" w:fill="FFFFFF"/>
        <w:spacing w:after="0" w:line="240" w:lineRule="auto"/>
      </w:pPr>
      <w:r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  <w:t>u) Vanaf 45 jaar : Datum van het laatste cardiologisch onderzoek met inspanningstest:</w:t>
      </w:r>
      <w:r w:rsidR="001A7751">
        <w:rPr>
          <w:rFonts w:ascii="Helvetica" w:eastAsia="Times New Roman" w:hAnsi="Helvetica" w:cs="Helvetica"/>
          <w:color w:val="808080"/>
          <w:sz w:val="21"/>
          <w:szCs w:val="21"/>
          <w:lang w:eastAsia="nl-BE"/>
        </w:rPr>
        <w:br/>
      </w:r>
      <w:r w:rsidR="001A7751">
        <w:object w:dxaOrig="1440" w:dyaOrig="1440" w14:anchorId="704BC4F1">
          <v:shape id="_x0000_i1136" type="#_x0000_t75" style="width:1in;height:18pt" o:ole="">
            <v:imagedata r:id="rId31" o:title=""/>
          </v:shape>
          <w:control r:id="rId32" w:name="TextBox2" w:shapeid="_x0000_i1136"/>
        </w:object>
      </w:r>
    </w:p>
    <w:p w14:paraId="2F0B4D0A" w14:textId="77777777" w:rsidR="00100BBA" w:rsidRDefault="00100BBA" w:rsidP="001A7751">
      <w:pPr>
        <w:shd w:val="clear" w:color="auto" w:fill="FFFFFF"/>
        <w:spacing w:after="0" w:line="240" w:lineRule="auto"/>
        <w:rPr>
          <w:noProof/>
          <w:lang w:val="nl-BE"/>
        </w:rPr>
      </w:pPr>
    </w:p>
    <w:p w14:paraId="56228F05" w14:textId="654500D1" w:rsidR="004C787B" w:rsidRDefault="004C787B" w:rsidP="001A7751">
      <w:pPr>
        <w:shd w:val="clear" w:color="auto" w:fill="FFFFFF"/>
        <w:spacing w:after="0" w:line="240" w:lineRule="auto"/>
        <w:rPr>
          <w:noProof/>
          <w:lang w:val="nl-BE"/>
        </w:rPr>
      </w:pPr>
      <w:r>
        <w:rPr>
          <w:noProof/>
          <w:lang w:val="nl-BE"/>
        </w:rPr>
        <w:t>Gedaan te    ………………………………………………….</w:t>
      </w:r>
    </w:p>
    <w:p w14:paraId="233D4B29" w14:textId="3B8A993B" w:rsidR="004C787B" w:rsidRDefault="004C787B" w:rsidP="001A7751">
      <w:pPr>
        <w:shd w:val="clear" w:color="auto" w:fill="FFFFFF"/>
        <w:spacing w:after="0" w:line="240" w:lineRule="auto"/>
        <w:rPr>
          <w:noProof/>
          <w:lang w:val="nl-BE"/>
        </w:rPr>
      </w:pPr>
      <w:r>
        <w:rPr>
          <w:noProof/>
          <w:lang w:val="nl-BE"/>
        </w:rPr>
        <w:t>Op :    ……………………../…………../ 202</w:t>
      </w:r>
      <w:r w:rsidR="00BA03DA">
        <w:rPr>
          <w:noProof/>
          <w:lang w:val="nl-BE"/>
        </w:rPr>
        <w:t>4</w:t>
      </w:r>
    </w:p>
    <w:p w14:paraId="03DF1599" w14:textId="204C31BA" w:rsidR="004C787B" w:rsidRDefault="004C787B" w:rsidP="001A7751">
      <w:pPr>
        <w:shd w:val="clear" w:color="auto" w:fill="FFFFFF"/>
        <w:spacing w:after="0" w:line="240" w:lineRule="auto"/>
        <w:rPr>
          <w:noProof/>
          <w:lang w:val="nl-BE"/>
        </w:rPr>
      </w:pPr>
    </w:p>
    <w:p w14:paraId="5020318A" w14:textId="77777777" w:rsidR="00100BBA" w:rsidRPr="009735FD" w:rsidRDefault="00100BBA" w:rsidP="001A7751">
      <w:pPr>
        <w:shd w:val="clear" w:color="auto" w:fill="FFFFFF"/>
        <w:spacing w:after="0" w:line="240" w:lineRule="auto"/>
        <w:rPr>
          <w:lang w:val="nl-BE"/>
        </w:rPr>
      </w:pPr>
    </w:p>
    <w:sectPr w:rsidR="00100BBA" w:rsidRPr="009735FD" w:rsidSect="009735FD">
      <w:pgSz w:w="11906" w:h="16838"/>
      <w:pgMar w:top="510" w:right="1418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7"/>
    <w:rsid w:val="00096360"/>
    <w:rsid w:val="000C5CB4"/>
    <w:rsid w:val="000F645D"/>
    <w:rsid w:val="00100BBA"/>
    <w:rsid w:val="00112F40"/>
    <w:rsid w:val="001273D0"/>
    <w:rsid w:val="001A7751"/>
    <w:rsid w:val="001D04BC"/>
    <w:rsid w:val="00292A55"/>
    <w:rsid w:val="002F5BA8"/>
    <w:rsid w:val="003432A2"/>
    <w:rsid w:val="00353E08"/>
    <w:rsid w:val="003706D9"/>
    <w:rsid w:val="003D29DE"/>
    <w:rsid w:val="004175C0"/>
    <w:rsid w:val="0046100B"/>
    <w:rsid w:val="004C787B"/>
    <w:rsid w:val="004E7691"/>
    <w:rsid w:val="00583488"/>
    <w:rsid w:val="005B0A98"/>
    <w:rsid w:val="005C05E7"/>
    <w:rsid w:val="005E31CE"/>
    <w:rsid w:val="00641ED0"/>
    <w:rsid w:val="00690BA2"/>
    <w:rsid w:val="007539DA"/>
    <w:rsid w:val="008978EE"/>
    <w:rsid w:val="008F6B07"/>
    <w:rsid w:val="00933C7E"/>
    <w:rsid w:val="009735FD"/>
    <w:rsid w:val="00974A12"/>
    <w:rsid w:val="00AA618E"/>
    <w:rsid w:val="00B26976"/>
    <w:rsid w:val="00B62E61"/>
    <w:rsid w:val="00B66633"/>
    <w:rsid w:val="00B95347"/>
    <w:rsid w:val="00BA03DA"/>
    <w:rsid w:val="00C379B1"/>
    <w:rsid w:val="00C4388C"/>
    <w:rsid w:val="00D258C7"/>
    <w:rsid w:val="00DD1ED3"/>
    <w:rsid w:val="00E06777"/>
    <w:rsid w:val="00F434BF"/>
    <w:rsid w:val="00F45646"/>
    <w:rsid w:val="00F679E9"/>
    <w:rsid w:val="00FA440B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8D74075"/>
  <w15:chartTrackingRefBased/>
  <w15:docId w15:val="{6E2F79FD-5092-4C4E-BB18-25CE3FD9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539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39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39D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39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39DA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39DA"/>
    <w:rPr>
      <w:rFonts w:ascii="Segoe UI" w:hAnsi="Segoe UI" w:cs="Segoe UI"/>
      <w:sz w:val="18"/>
      <w:szCs w:val="18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539D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438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88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955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9003">
                  <w:marLeft w:val="-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010">
                          <w:marLeft w:val="-15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0791">
                          <w:marLeft w:val="-15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409454">
                  <w:marLeft w:val="-525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3170">
                          <w:marLeft w:val="-15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1235">
                          <w:marLeft w:val="-15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632">
                  <w:marLeft w:val="-525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87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2858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640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4293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4917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935001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56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9233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600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571397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403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79416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574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66311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2264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306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931534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867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8323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13437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646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34213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194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0865">
                              <w:marLeft w:val="-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3365">
                              <w:marLeft w:val="-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80722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18158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377">
                              <w:marLeft w:val="-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4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47">
                              <w:marLeft w:val="-1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8798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12672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821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0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653783">
                      <w:marLeft w:val="-525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465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537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5438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9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53935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3489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279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03242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10199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0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64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AEAEA"/>
                        <w:right w:val="none" w:sz="0" w:space="0" w:color="auto"/>
                      </w:divBdr>
                      <w:divsChild>
                        <w:div w:id="8965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41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hyperlink" Target="mailto:otrt@skynet.be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5" Type="http://schemas.openxmlformats.org/officeDocument/2006/relationships/hyperlink" Target="mailto:jozef.sels@skynet.be" TargetMode="External"/><Relationship Id="rId15" Type="http://schemas.openxmlformats.org/officeDocument/2006/relationships/control" Target="activeX/activeX8.xml"/><Relationship Id="rId23" Type="http://schemas.openxmlformats.org/officeDocument/2006/relationships/image" Target="media/image2.wmf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f%20Sels\Documents\otrt\Ledenlijsten\Pilotenvergadering%202021\Aanvraag%20licentie\Medische%20formulieren%202021\Reserve\Med%20formulier%202021%20%20piloo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6FB3ABDB3D4655BC059FBABED40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298F3-8305-4022-B302-201FB5439E64}"/>
      </w:docPartPr>
      <w:docPartBody>
        <w:p w:rsidR="007B17E0" w:rsidRDefault="007B17E0">
          <w:pPr>
            <w:pStyle w:val="116FB3ABDB3D4655BC059FBABED4086C"/>
          </w:pPr>
          <w:r>
            <w:rPr>
              <w:rFonts w:ascii="Arial" w:eastAsia="Times New Roman" w:hAnsi="Arial" w:cs="Arial"/>
              <w:caps/>
              <w:color w:val="000000"/>
              <w:sz w:val="21"/>
              <w:szCs w:val="21"/>
            </w:rPr>
            <w:t>naam</w:t>
          </w:r>
          <w:r w:rsidRPr="00CB69A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0"/>
    <w:rsid w:val="000C5CB4"/>
    <w:rsid w:val="007B17E0"/>
    <w:rsid w:val="0093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16FB3ABDB3D4655BC059FBABED4086C">
    <w:name w:val="116FB3ABDB3D4655BC059FBABED40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F1DF-48F5-4DEB-94BF-89E2E504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 formulier 2021  piloot</Template>
  <TotalTime>49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Sels</dc:creator>
  <cp:keywords/>
  <dc:description/>
  <cp:lastModifiedBy>jozef Sels</cp:lastModifiedBy>
  <cp:revision>11</cp:revision>
  <cp:lastPrinted>2022-01-20T08:50:00Z</cp:lastPrinted>
  <dcterms:created xsi:type="dcterms:W3CDTF">2021-01-11T19:00:00Z</dcterms:created>
  <dcterms:modified xsi:type="dcterms:W3CDTF">2024-12-19T10:33:00Z</dcterms:modified>
</cp:coreProperties>
</file>